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1B4A6159" w:rsidR="00A40481" w:rsidRPr="003F16B2" w:rsidRDefault="00ED0C73" w:rsidP="003F16B2">
      <w:pPr>
        <w:tabs>
          <w:tab w:val="left" w:pos="7290"/>
        </w:tabs>
      </w:pPr>
      <w:r w:rsidRPr="007F4AF1">
        <w:rPr>
          <w:rFonts w:cs="Arial"/>
          <w:noProof/>
        </w:rPr>
        <w:drawing>
          <wp:inline distT="0" distB="0" distL="0" distR="0" wp14:anchorId="0F855559" wp14:editId="0927EBC9">
            <wp:extent cx="5909850" cy="6384805"/>
            <wp:effectExtent l="0" t="0" r="0" b="3810"/>
            <wp:docPr id="13" name="Picture 1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48" cy="6430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16B2">
        <w:tab/>
      </w:r>
    </w:p>
    <w:sectPr w:rsidR="00A40481" w:rsidRPr="003F16B2" w:rsidSect="00205DFE">
      <w:headerReference w:type="default" r:id="rId12"/>
      <w:footerReference w:type="defaul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5E88" w14:textId="77777777" w:rsidR="002D062F" w:rsidRDefault="002D062F">
      <w:r>
        <w:separator/>
      </w:r>
    </w:p>
    <w:p w14:paraId="10137136" w14:textId="77777777" w:rsidR="002D062F" w:rsidRDefault="002D062F"/>
  </w:endnote>
  <w:endnote w:type="continuationSeparator" w:id="0">
    <w:p w14:paraId="50E0FD59" w14:textId="77777777" w:rsidR="002D062F" w:rsidRDefault="002D062F">
      <w:r>
        <w:continuationSeparator/>
      </w:r>
    </w:p>
    <w:p w14:paraId="62641174" w14:textId="77777777" w:rsidR="002D062F" w:rsidRDefault="002D0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8C00C98" w:rsidR="009210BF" w:rsidRDefault="002D062F" w:rsidP="0007124A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70F82">
          <w:rPr>
            <w:sz w:val="16"/>
            <w:szCs w:val="16"/>
            <w:lang w:val="en-AU"/>
          </w:rPr>
          <w:t>EOM-ZO0-TP-000111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BA2C0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4328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4328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836F" w14:textId="77777777" w:rsidR="002D062F" w:rsidRDefault="002D062F">
      <w:r>
        <w:separator/>
      </w:r>
    </w:p>
    <w:p w14:paraId="445B2778" w14:textId="77777777" w:rsidR="002D062F" w:rsidRDefault="002D062F"/>
  </w:footnote>
  <w:footnote w:type="continuationSeparator" w:id="0">
    <w:p w14:paraId="195CB339" w14:textId="77777777" w:rsidR="002D062F" w:rsidRDefault="002D062F">
      <w:r>
        <w:continuationSeparator/>
      </w:r>
    </w:p>
    <w:p w14:paraId="14545260" w14:textId="77777777" w:rsidR="002D062F" w:rsidRDefault="002D06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770983C0" w:rsidR="009210BF" w:rsidRDefault="00BA2C0E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79089A" wp14:editId="5C78FFFA">
                <wp:simplePos x="0" y="0"/>
                <wp:positionH relativeFrom="column">
                  <wp:posOffset>-294005</wp:posOffset>
                </wp:positionH>
                <wp:positionV relativeFrom="paragraph">
                  <wp:posOffset>-168275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2BF1A81" w:rsidR="009210BF" w:rsidRPr="006A25F8" w:rsidRDefault="00ED0C73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D0C73">
            <w:rPr>
              <w:kern w:val="32"/>
              <w:sz w:val="24"/>
              <w:szCs w:val="24"/>
              <w:lang w:val="en-GB"/>
            </w:rPr>
            <w:t>Deployment Action Plan Template</w:t>
          </w:r>
          <w:r>
            <w:rPr>
              <w:kern w:val="32"/>
              <w:sz w:val="24"/>
              <w:szCs w:val="24"/>
              <w:lang w:val="en-GB"/>
            </w:rPr>
            <w:t xml:space="preserve"> </w:t>
          </w:r>
          <w:r w:rsidR="00970F82" w:rsidRPr="00970F82">
            <w:rPr>
              <w:kern w:val="32"/>
              <w:sz w:val="24"/>
              <w:szCs w:val="24"/>
              <w:lang w:val="en-GB"/>
            </w:rPr>
            <w:t xml:space="preserve">Schools &amp; Universities </w:t>
          </w:r>
        </w:p>
      </w:tc>
    </w:tr>
  </w:tbl>
  <w:p w14:paraId="0FE4F66F" w14:textId="37D16481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062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2C0E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901C1-C80A-40BB-BD5E-82A325402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EOM-ZO0-TP-000111 Rev 001</dc:subject>
  <dc:creator>Rivamonte, Leonnito (RMP)</dc:creator>
  <cp:keywords>ᅟ</cp:keywords>
  <cp:lastModifiedBy>Jancil Saldhana</cp:lastModifiedBy>
  <cp:revision>22</cp:revision>
  <cp:lastPrinted>2017-10-17T10:11:00Z</cp:lastPrinted>
  <dcterms:created xsi:type="dcterms:W3CDTF">2019-12-16T06:44:00Z</dcterms:created>
  <dcterms:modified xsi:type="dcterms:W3CDTF">2021-08-21T03:50:00Z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